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78" w:rsidRDefault="00064978" w:rsidP="00D23FA0">
      <w:pPr>
        <w:ind w:left="4956" w:hanging="278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Pr="00851A23" w:rsidRDefault="00064978" w:rsidP="00D23FA0">
      <w:pPr>
        <w:ind w:left="382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«Затверджую»                                                                                                                Директор ДНЗ «ЛісоводськийПАЛ»                                                                                _______________ О.В. Боровик                                                                                      «___»__________ 2019 р.</w:t>
      </w:r>
    </w:p>
    <w:p w:rsidR="00064978" w:rsidRDefault="00064978" w:rsidP="00851A23">
      <w:pPr>
        <w:jc w:val="center"/>
        <w:rPr>
          <w:rFonts w:ascii="Times New Roman" w:hAnsi="Times New Roman"/>
          <w:b/>
          <w:sz w:val="72"/>
          <w:szCs w:val="72"/>
          <w:lang w:val="uk-UA"/>
        </w:rPr>
      </w:pPr>
    </w:p>
    <w:p w:rsidR="00064978" w:rsidRDefault="00064978" w:rsidP="00851A23">
      <w:pPr>
        <w:jc w:val="center"/>
        <w:rPr>
          <w:rFonts w:ascii="Times New Roman" w:hAnsi="Times New Roman"/>
          <w:b/>
          <w:sz w:val="72"/>
          <w:szCs w:val="72"/>
          <w:lang w:val="uk-UA"/>
        </w:rPr>
      </w:pPr>
    </w:p>
    <w:p w:rsidR="00064978" w:rsidRPr="00851A23" w:rsidRDefault="00064978" w:rsidP="00851A23">
      <w:pPr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851A23">
        <w:rPr>
          <w:rFonts w:ascii="Times New Roman" w:hAnsi="Times New Roman"/>
          <w:b/>
          <w:sz w:val="72"/>
          <w:szCs w:val="72"/>
          <w:lang w:val="uk-UA"/>
        </w:rPr>
        <w:t xml:space="preserve">План роботи  </w:t>
      </w:r>
    </w:p>
    <w:p w:rsidR="00064978" w:rsidRPr="00851A23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851A23">
        <w:rPr>
          <w:rFonts w:ascii="Times New Roman" w:hAnsi="Times New Roman"/>
          <w:b/>
          <w:sz w:val="40"/>
          <w:szCs w:val="40"/>
          <w:lang w:val="uk-UA"/>
        </w:rPr>
        <w:t xml:space="preserve">методичної комісії 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викладачів  </w:t>
      </w:r>
      <w:r w:rsidRPr="00851A23">
        <w:rPr>
          <w:rFonts w:ascii="Times New Roman" w:hAnsi="Times New Roman"/>
          <w:b/>
          <w:sz w:val="40"/>
          <w:szCs w:val="40"/>
          <w:lang w:val="uk-UA"/>
        </w:rPr>
        <w:t xml:space="preserve">природничо-математичних дисциплін </w:t>
      </w:r>
    </w:p>
    <w:p w:rsidR="00064978" w:rsidRPr="00851A23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851A23">
        <w:rPr>
          <w:rFonts w:ascii="Times New Roman" w:hAnsi="Times New Roman"/>
          <w:b/>
          <w:sz w:val="40"/>
          <w:szCs w:val="40"/>
          <w:lang w:val="uk-UA"/>
        </w:rPr>
        <w:t>ДНЗ «Лісоводський ПАЛ»</w:t>
      </w:r>
    </w:p>
    <w:p w:rsidR="00064978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на 2019-2020</w:t>
      </w:r>
      <w:r w:rsidRPr="00851A23">
        <w:rPr>
          <w:rFonts w:ascii="Times New Roman" w:hAnsi="Times New Roman"/>
          <w:b/>
          <w:sz w:val="40"/>
          <w:szCs w:val="40"/>
          <w:lang w:val="uk-UA"/>
        </w:rPr>
        <w:t>н.р.</w:t>
      </w:r>
    </w:p>
    <w:p w:rsidR="00064978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851A23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1045D7">
      <w:pPr>
        <w:spacing w:line="240" w:lineRule="auto"/>
        <w:ind w:left="3540"/>
        <w:rPr>
          <w:rFonts w:ascii="Times New Roman" w:hAnsi="Times New Roman"/>
          <w:sz w:val="28"/>
          <w:szCs w:val="28"/>
          <w:lang w:val="uk-UA"/>
        </w:rPr>
      </w:pPr>
      <w:r w:rsidRPr="00851A23">
        <w:rPr>
          <w:rFonts w:ascii="Times New Roman" w:hAnsi="Times New Roman"/>
          <w:sz w:val="28"/>
          <w:szCs w:val="28"/>
          <w:lang w:val="uk-UA"/>
        </w:rPr>
        <w:t>Розглянуто на засіданні метод</w:t>
      </w:r>
      <w:r>
        <w:rPr>
          <w:rFonts w:ascii="Times New Roman" w:hAnsi="Times New Roman"/>
          <w:sz w:val="28"/>
          <w:szCs w:val="28"/>
          <w:lang w:val="uk-UA"/>
        </w:rPr>
        <w:t xml:space="preserve">ичної  </w:t>
      </w:r>
      <w:r w:rsidRPr="00851A23">
        <w:rPr>
          <w:rFonts w:ascii="Times New Roman" w:hAnsi="Times New Roman"/>
          <w:sz w:val="28"/>
          <w:szCs w:val="28"/>
          <w:lang w:val="uk-UA"/>
        </w:rPr>
        <w:t xml:space="preserve">комісії природничо-математичних дисциплін </w:t>
      </w:r>
      <w:r>
        <w:rPr>
          <w:rFonts w:ascii="Times New Roman" w:hAnsi="Times New Roman"/>
          <w:sz w:val="28"/>
          <w:szCs w:val="28"/>
          <w:lang w:val="uk-UA"/>
        </w:rPr>
        <w:t>Протокол № ___ від «__»________2019 р.                                                                                                  Голова методкомісії ___________Л.М. Повх</w:t>
      </w:r>
    </w:p>
    <w:p w:rsidR="00064978" w:rsidRDefault="00064978" w:rsidP="001045D7">
      <w:pPr>
        <w:spacing w:line="240" w:lineRule="auto"/>
        <w:ind w:left="3540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045D7">
      <w:pPr>
        <w:spacing w:line="240" w:lineRule="auto"/>
        <w:ind w:left="3540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045D7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045D7">
        <w:rPr>
          <w:rFonts w:ascii="Times New Roman" w:hAnsi="Times New Roman"/>
          <w:b/>
          <w:sz w:val="40"/>
          <w:szCs w:val="40"/>
          <w:lang w:val="uk-UA"/>
        </w:rPr>
        <w:t>Серпень</w:t>
      </w:r>
    </w:p>
    <w:p w:rsidR="00064978" w:rsidRPr="001045D7" w:rsidRDefault="00064978" w:rsidP="001045D7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Pr="001045D7" w:rsidRDefault="00064978" w:rsidP="00BE5FA7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№1</w:t>
      </w: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 нормативно-розпорядчих документів, інструктивно-методичних листів та рекомендацій Міністерства освіти і науки України, Департаменту освіти і науки у Хмельницькій ОДА.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 та аналіз Навчальних  програм  для 10-11 класів предметів природничо-математичних дисци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плін, які чинні з 1 вересня 2019</w:t>
            </w:r>
            <w:bookmarkStart w:id="0" w:name="_GoBack"/>
            <w:bookmarkEnd w:id="0"/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навчально-планувальної документації членів методичної комісії.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та аналіз  вивчення інтегрованого курсу «Природничі науки», предмета «Інформатика», предмета «Технології».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Огляд готовності навчальних кабінетів природничо-математичних дисциплін  до нового навчального року.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роботи методичної комісії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2018-2019н.р.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плану методичної комісії на 2019-2020н.р.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терміну проведення методичного місячника, графіка відкритих уроків, індивідуально-методичних проблем членів методичної комісії.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Методист, 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завдань директорських контрольних робіт для учнів І курсу за базову  загальну середню освіту.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навчально-виховної роботи.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Перегляд 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листа Міністерства освіти і науки України про впровадження факультативних додаткових занять за програмою повної середньої освіти у закладах професійної (професійно-технічної) освіти та наказу НМЦ ПТО ПК у Хмельницькій області  №01-38/418 від 21.09.2018р.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форм  та графіків проведення  факультативних додаткових занять з математики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фізики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навчальних групах І-ІІ кусів.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161CCC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E927DC">
      <w:pPr>
        <w:spacing w:line="240" w:lineRule="auto"/>
        <w:ind w:left="54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FB0DA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FB0DA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Вересень </w:t>
      </w:r>
    </w:p>
    <w:p w:rsidR="00064978" w:rsidRDefault="00064978" w:rsidP="00FB0DA9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3064C9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Pr="00D262B7" w:rsidRDefault="00064978" w:rsidP="00E927DC">
      <w:pPr>
        <w:spacing w:line="240" w:lineRule="auto"/>
        <w:ind w:left="360" w:hanging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</w:t>
      </w:r>
      <w:r w:rsidRPr="00D262B7">
        <w:rPr>
          <w:rFonts w:ascii="Times New Roman" w:hAnsi="Times New Roman"/>
          <w:sz w:val="28"/>
          <w:szCs w:val="28"/>
          <w:lang w:val="uk-UA"/>
        </w:rPr>
        <w:t>Проведення  зрізів знань учнів І к</w:t>
      </w:r>
      <w:r>
        <w:rPr>
          <w:rFonts w:ascii="Times New Roman" w:hAnsi="Times New Roman"/>
          <w:sz w:val="28"/>
          <w:szCs w:val="28"/>
          <w:lang w:val="uk-UA"/>
        </w:rPr>
        <w:t xml:space="preserve">урсу за базову загальну  середню освіту.     </w:t>
      </w:r>
    </w:p>
    <w:p w:rsidR="00064978" w:rsidRPr="00D262B7" w:rsidRDefault="00064978" w:rsidP="00D262B7">
      <w:pPr>
        <w:spacing w:line="240" w:lineRule="auto"/>
        <w:ind w:left="405"/>
        <w:rPr>
          <w:rFonts w:ascii="Times New Roman" w:hAnsi="Times New Roman"/>
          <w:b/>
          <w:sz w:val="40"/>
          <w:szCs w:val="40"/>
          <w:lang w:val="uk-UA"/>
        </w:rPr>
      </w:pPr>
      <w:r w:rsidRPr="00D262B7">
        <w:rPr>
          <w:rFonts w:ascii="Times New Roman" w:hAnsi="Times New Roman"/>
          <w:sz w:val="28"/>
          <w:szCs w:val="28"/>
          <w:lang w:val="uk-UA"/>
        </w:rPr>
        <w:t xml:space="preserve">2.Перегляд навчальної літератури, підручників. Складання переліку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необхідної </w:t>
      </w:r>
      <w:r w:rsidRPr="00D262B7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>вчальної літератури з предметів</w:t>
      </w:r>
      <w:r w:rsidRPr="00D262B7">
        <w:rPr>
          <w:rFonts w:ascii="Times New Roman" w:hAnsi="Times New Roman"/>
          <w:sz w:val="28"/>
          <w:szCs w:val="28"/>
          <w:lang w:val="uk-UA"/>
        </w:rPr>
        <w:t xml:space="preserve"> для якісного проведення уроків природничо-математичних дисциплін.</w:t>
      </w:r>
    </w:p>
    <w:p w:rsidR="00064978" w:rsidRPr="00D262B7" w:rsidRDefault="00064978" w:rsidP="00D262B7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D262B7">
        <w:rPr>
          <w:rFonts w:ascii="Times New Roman" w:hAnsi="Times New Roman"/>
          <w:sz w:val="28"/>
          <w:szCs w:val="28"/>
          <w:lang w:val="uk-UA"/>
        </w:rPr>
        <w:t>3.Удосконалення, доопрацювання КМЗ предметів природничо-математичної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62B7">
        <w:rPr>
          <w:rFonts w:ascii="Times New Roman" w:hAnsi="Times New Roman"/>
          <w:sz w:val="28"/>
          <w:szCs w:val="28"/>
          <w:lang w:val="uk-UA"/>
        </w:rPr>
        <w:t>підготовки.</w:t>
      </w:r>
    </w:p>
    <w:p w:rsidR="00064978" w:rsidRDefault="00064978" w:rsidP="00D262B7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D262B7">
        <w:rPr>
          <w:rFonts w:ascii="Times New Roman" w:hAnsi="Times New Roman"/>
          <w:sz w:val="28"/>
          <w:szCs w:val="28"/>
          <w:lang w:val="uk-UA"/>
        </w:rPr>
        <w:t>Розробка завдань самостійних, лабораторних, практичних, контрольних робіт з предметів природничо-математичних дисциплін на І курсі.</w:t>
      </w:r>
    </w:p>
    <w:p w:rsidR="00064978" w:rsidRDefault="00064978" w:rsidP="00D262B7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Складання  індивідуальних планів професійного розвитку.</w:t>
      </w:r>
    </w:p>
    <w:p w:rsidR="00064978" w:rsidRPr="00D262B7" w:rsidRDefault="00064978" w:rsidP="00D262B7">
      <w:pPr>
        <w:spacing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31F4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2</w:t>
      </w:r>
    </w:p>
    <w:p w:rsidR="00064978" w:rsidRPr="001045D7" w:rsidRDefault="00064978" w:rsidP="00131F4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ведення та поновлення паспортів КМЗ.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D23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тематики методичних розробок, статей у фахові видання, які планують друкувати члени МК.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тематики відкритих уроків методичного місячника методичної комісії.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064978" w:rsidRPr="00C22FF6" w:rsidRDefault="00064978" w:rsidP="00D23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 навчальної літератури, підручників. Обговорення переліку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необхідної 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літератури з предметів для якісного проведення уроків природничо-математичних дисциплін.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члени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 інструкції з ведення журналів.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Порядок заповнення журналів зінтегрованого курсу «Природничі науки», предмета «Інформатика», предмета «Технології».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завдань самостійних, лабораторних, практичних, контрольних робіт з предметів природничо-математичних дисциплін на І курсі.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члени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 проведених директорських контрольних робіт на І курсі.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індивідуальних планів професійного розвитку.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методист, 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члени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0F08B4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0F08B4">
      <w:pPr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Жовтень</w:t>
      </w:r>
    </w:p>
    <w:p w:rsidR="00064978" w:rsidRDefault="00064978" w:rsidP="00925B56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Default="00064978" w:rsidP="00925B56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925B56">
      <w:p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1.Розробка заходів та проведення роботи з ліквідації прогалин у знаннях учнів І курсу.</w:t>
      </w:r>
    </w:p>
    <w:p w:rsidR="00064978" w:rsidRDefault="00064978" w:rsidP="004F0407">
      <w:p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Вивчення нового Положення  «Порядок підвищення кваліфікації  педагогічних  і науково – педагогічних працівників» від 21 серпня 2019р. , №800.</w:t>
      </w: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3. Взаємовідвідування  уроків з наступним їх обговоренням.</w:t>
      </w: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4. Поповнення комплексно-методичного забезпечення кабінетів природничо-математичних дисциплін.</w:t>
      </w: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Участь у методичних посиденьках з нагоди Дня працівників освіти.</w:t>
      </w: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3</w:t>
      </w:r>
    </w:p>
    <w:p w:rsidR="00064978" w:rsidRPr="001045D7" w:rsidRDefault="00064978" w:rsidP="00EB41B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заходів та проведеної роботи з ліквідації прогалин у знаннях учнів І курсу.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КМЗ кабінетів природничо-математичних дисциплін (розроблених завдань, оформленого, виготовленого  роздаткового матеріалу ).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Заслуховування  та обговорення методичної розробки викладача  математики Повх Л. М.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життєвих компетентностей  учнів на уроках математики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Повх Л. М.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Default="00064978" w:rsidP="00DC4F7D">
      <w:pPr>
        <w:tabs>
          <w:tab w:val="left" w:pos="0"/>
          <w:tab w:val="left" w:pos="142"/>
        </w:tabs>
        <w:spacing w:line="240" w:lineRule="auto"/>
        <w:ind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Default="00064978" w:rsidP="00D23FA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Default="00064978" w:rsidP="00D23FA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40"/>
          <w:szCs w:val="40"/>
          <w:lang w:val="uk-UA"/>
        </w:rPr>
      </w:pPr>
      <w:r w:rsidRPr="00796DAF">
        <w:rPr>
          <w:rFonts w:ascii="Times New Roman" w:hAnsi="Times New Roman"/>
          <w:b/>
          <w:sz w:val="40"/>
          <w:szCs w:val="40"/>
          <w:lang w:val="uk-UA"/>
        </w:rPr>
        <w:t>Листопад</w:t>
      </w:r>
    </w:p>
    <w:p w:rsidR="00064978" w:rsidRPr="00182563" w:rsidRDefault="00064978" w:rsidP="00182563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Pr="00796DAF" w:rsidRDefault="00064978" w:rsidP="00796DAF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96DA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DC4F7D">
      <w:pPr>
        <w:tabs>
          <w:tab w:val="left" w:pos="142"/>
        </w:tabs>
        <w:spacing w:line="240" w:lineRule="auto"/>
        <w:ind w:left="142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Участь у  творчому салоні ІПП ліцею «Шляхи реалізації творчого потенціалу учнівської молоді. Професійне становлення особистості у процесі навчання».</w:t>
      </w: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Робота над індивідуально-методичними темами.</w:t>
      </w:r>
    </w:p>
    <w:p w:rsidR="00064978" w:rsidRDefault="00064978" w:rsidP="00DC4F7D">
      <w:pPr>
        <w:tabs>
          <w:tab w:val="left" w:pos="142"/>
        </w:tabs>
        <w:spacing w:line="240" w:lineRule="auto"/>
        <w:ind w:hanging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</w:t>
      </w:r>
      <w:r w:rsidRPr="0018256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Підготовка до друку у фахових виданнях статей членів МК.</w:t>
      </w:r>
    </w:p>
    <w:p w:rsidR="00064978" w:rsidRDefault="00064978" w:rsidP="005B0B9E">
      <w:pPr>
        <w:tabs>
          <w:tab w:val="left" w:pos="142"/>
        </w:tabs>
        <w:spacing w:line="240" w:lineRule="auto"/>
        <w:ind w:left="180" w:hanging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4.Участь у семінарському занятті «Самоосвіта як умова підвищення          компетенції    педагога».        </w:t>
      </w:r>
    </w:p>
    <w:p w:rsidR="00064978" w:rsidRDefault="00064978" w:rsidP="00182563">
      <w:pPr>
        <w:tabs>
          <w:tab w:val="left" w:pos="142"/>
        </w:tabs>
        <w:spacing w:line="240" w:lineRule="auto"/>
        <w:ind w:hanging="360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82563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4</w:t>
      </w:r>
    </w:p>
    <w:p w:rsidR="00064978" w:rsidRPr="001045D7" w:rsidRDefault="00064978" w:rsidP="00182563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rPr>
          <w:trHeight w:val="702"/>
        </w:trPr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статей, які підготували члени МК до друку у фахових виданнях.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5B6453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  та обговорення напрацювань членів МК, відповідно індивідуально-методичних  проблем.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B41BE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5B6453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A61BA3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                         Грудень</w:t>
      </w:r>
    </w:p>
    <w:p w:rsidR="00064978" w:rsidRPr="00A61BA3" w:rsidRDefault="00064978" w:rsidP="00A61BA3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40"/>
          <w:szCs w:val="40"/>
          <w:lang w:val="uk-UA"/>
        </w:rPr>
      </w:pPr>
    </w:p>
    <w:p w:rsidR="00064978" w:rsidRPr="00796DAF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96DA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1.Взаємовідвідування уроків з наступним їх обговоренням.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Робота над створенням навчально-методичної літератури.</w:t>
      </w:r>
    </w:p>
    <w:p w:rsidR="00064978" w:rsidRDefault="00064978" w:rsidP="009F724F">
      <w:pPr>
        <w:tabs>
          <w:tab w:val="left" w:pos="142"/>
          <w:tab w:val="left" w:pos="284"/>
        </w:tabs>
        <w:spacing w:line="240" w:lineRule="auto"/>
        <w:ind w:left="142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3.Опрацювання нормативних документів, новинок психолого-педагогічної літератури.</w:t>
      </w:r>
    </w:p>
    <w:p w:rsidR="00064978" w:rsidRDefault="00064978" w:rsidP="009F724F">
      <w:pPr>
        <w:tabs>
          <w:tab w:val="left" w:pos="142"/>
          <w:tab w:val="left" w:pos="284"/>
        </w:tabs>
        <w:spacing w:line="240" w:lineRule="auto"/>
        <w:ind w:left="142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Участь  у ярмарку педагогічної творчості «Де творчість – там і успіх (мистецтво педагогіки)».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82563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5</w:t>
      </w:r>
    </w:p>
    <w:p w:rsidR="00064978" w:rsidRPr="001045D7" w:rsidRDefault="00064978" w:rsidP="00182563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Заслуховування та обговорення методичної розробки  викладача математики 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Медвідь Г. С.«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Методичні матеріали на формування математичної компетентності».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 Медвідь Г. С.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та аналіз  навчально- методичної літератури, підготовленої  до друку  членами МК.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Підведення підсумків роботи методичної комісії за І семестр 2019-2020 н.р.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9744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9744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Default="00064978" w:rsidP="00FB0DA9">
      <w:pPr>
        <w:tabs>
          <w:tab w:val="left" w:pos="142"/>
          <w:tab w:val="left" w:pos="426"/>
        </w:tabs>
        <w:spacing w:line="240" w:lineRule="auto"/>
        <w:ind w:firstLine="1800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      Січень</w:t>
      </w:r>
    </w:p>
    <w:p w:rsidR="00064978" w:rsidRPr="00097447" w:rsidRDefault="00064978" w:rsidP="0009744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Pr="00796DAF" w:rsidRDefault="00064978" w:rsidP="0009744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96DA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1.Систематизація матеріалів передового  педагогічного досвіду членів методичної комісії.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2.Вивчення системи роботи членів методичної комісії у навчальних кабінетах 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Участь у засіданні круглого столу «Формування творчих здібностей учнів на уроках загальноосвітніх предметів та предметів професійно –теоретичної підготовки».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 Підготовка до місячника методичної роботи.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9F62B4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6</w:t>
      </w:r>
    </w:p>
    <w:p w:rsidR="00064978" w:rsidRPr="001045D7" w:rsidRDefault="00064978" w:rsidP="009F62B4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та аналіз матеріалів  передового 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педагогічного досвіду членів методичної комісії.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Звіт завідуючих  навчальними кабінетами про виконану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роботу у кабінетах за І семестр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2019-2020 н.р.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Заслуховування та обговорення методичної розробки  викладача фізики Волос Н. Г.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 проблемного навчання на уроках фізики».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Волос Н. Г.,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9F62B4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9F62B4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9F62B4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5B6453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4B54BC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4B54BC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402C7B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                        Лютий</w:t>
      </w:r>
    </w:p>
    <w:p w:rsidR="00064978" w:rsidRPr="00796DAF" w:rsidRDefault="00064978" w:rsidP="004B54BC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96DA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9F62B4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1.Робота над індивідуальними методичними проблемами.</w:t>
      </w:r>
    </w:p>
    <w:p w:rsidR="00064978" w:rsidRDefault="00064978" w:rsidP="009F62B4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2.Взаємовідвідування уроків з наступним їх обговоренням.</w:t>
      </w:r>
    </w:p>
    <w:p w:rsidR="00064978" w:rsidRDefault="00064978" w:rsidP="00D23FA0">
      <w:pPr>
        <w:tabs>
          <w:tab w:val="left" w:pos="142"/>
        </w:tabs>
        <w:spacing w:line="240" w:lineRule="auto"/>
        <w:ind w:left="142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Вивчення стану проведення факультативних додаткових занять з математики,  фізики у групах І -ІІ курсів.</w:t>
      </w:r>
    </w:p>
    <w:p w:rsidR="00064978" w:rsidRDefault="00064978" w:rsidP="00D23FA0">
      <w:pPr>
        <w:tabs>
          <w:tab w:val="left" w:pos="142"/>
          <w:tab w:val="left" w:pos="284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4.Участь у семінарі – практикумі «Роль нетрадиційних форм та методів у вдосконаленні професійних компетентностей педагога».</w:t>
      </w:r>
    </w:p>
    <w:p w:rsidR="00064978" w:rsidRDefault="00064978" w:rsidP="00742062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Проведення методичного місячника.</w:t>
      </w:r>
    </w:p>
    <w:p w:rsidR="00064978" w:rsidRDefault="00064978" w:rsidP="000A1FEF">
      <w:pPr>
        <w:spacing w:line="240" w:lineRule="auto"/>
        <w:ind w:left="900" w:hanging="900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7</w:t>
      </w:r>
    </w:p>
    <w:p w:rsidR="00064978" w:rsidRPr="001045D7" w:rsidRDefault="00064978" w:rsidP="004B54BC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127"/>
        <w:gridCol w:w="1559"/>
      </w:tblGrid>
      <w:tr w:rsidR="00064978" w:rsidRPr="00D23FA0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досвіду роботи членів мето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дичної комісії, які атестуються.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Хід та підготовка учнів ліцею до здачі ДПА з математики у формі ЗНО.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 математики.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Розгляд та обговорення методичної розробки викладача Боровик Н. В.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проектних технологій  навчання на урокахпредмету технології».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Боровик Н., голова МК,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 та якість проведення  факультативних  додаткових занять з математики, фізики  у групах І –ІІ курсів.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 математики,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фізики,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та обговорення  відкритих уроків, методичних тижнів,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позаурочних заходів,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проведених під час методичного місячника.</w:t>
            </w:r>
          </w:p>
        </w:tc>
        <w:tc>
          <w:tcPr>
            <w:tcW w:w="2127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 члени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1D489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D489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1D489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 Березень</w:t>
      </w:r>
    </w:p>
    <w:p w:rsidR="00064978" w:rsidRDefault="00064978" w:rsidP="001D489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Pr="00796DAF" w:rsidRDefault="00064978" w:rsidP="001D4890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96DA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E1573F">
      <w:pPr>
        <w:tabs>
          <w:tab w:val="left" w:pos="142"/>
          <w:tab w:val="left" w:pos="284"/>
        </w:tabs>
        <w:spacing w:line="240" w:lineRule="auto"/>
        <w:ind w:left="142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1.Участь у проблемному семінарі «Використання інформаційно-комунікаційних технологій як засіб підвищення навчальних досягнень учнів».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2.Взаємовідвідування уроків з наступним їх обговоренням.</w:t>
      </w:r>
    </w:p>
    <w:p w:rsidR="00064978" w:rsidRDefault="00064978" w:rsidP="00E1573F">
      <w:pPr>
        <w:tabs>
          <w:tab w:val="left" w:pos="142"/>
        </w:tabs>
        <w:spacing w:line="240" w:lineRule="auto"/>
        <w:ind w:left="142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3.Підготовка учнів ліцею до обласних олімпіад з фізики, математики, хімії.</w:t>
      </w:r>
    </w:p>
    <w:p w:rsidR="00064978" w:rsidRDefault="00064978" w:rsidP="00E1573F">
      <w:pPr>
        <w:tabs>
          <w:tab w:val="left" w:pos="142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Консультування  членів методичної комісії з проблем інноваційної діяльності, професійного вдосконалення.</w:t>
      </w:r>
    </w:p>
    <w:p w:rsidR="00064978" w:rsidRDefault="00064978" w:rsidP="00F34EE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8</w:t>
      </w:r>
    </w:p>
    <w:p w:rsidR="00064978" w:rsidRPr="001045D7" w:rsidRDefault="00064978" w:rsidP="00BC7C79">
      <w:pPr>
        <w:spacing w:line="240" w:lineRule="auto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102"/>
        <w:gridCol w:w="1979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методичної розробки викладача  при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родничих дисциплін  Паки В. А. 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Інноваційні методи навчання під час  формування компетентностей на уроках фізики».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Пака В. А., 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Аналіз ходу підготовки учнів до обласних олімпіад.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викладачі.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Результативність виконання індивідуальних планів професійного вдосконалення.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F34EE6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C65E1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C65E1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C65E1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C65E1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A70268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A1FEF">
      <w:pPr>
        <w:tabs>
          <w:tab w:val="left" w:pos="142"/>
          <w:tab w:val="left" w:pos="426"/>
        </w:tabs>
        <w:spacing w:line="240" w:lineRule="auto"/>
        <w:ind w:left="426" w:firstLine="1734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Default="00064978" w:rsidP="000A1FEF">
      <w:pPr>
        <w:tabs>
          <w:tab w:val="left" w:pos="142"/>
          <w:tab w:val="left" w:pos="426"/>
        </w:tabs>
        <w:spacing w:line="240" w:lineRule="auto"/>
        <w:ind w:left="426" w:firstLine="1734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 Квітень</w:t>
      </w:r>
    </w:p>
    <w:p w:rsidR="00064978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Pr="00266C1B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266C1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 Взаємовідвідування уроків з наступним їх обговоренням.</w:t>
      </w:r>
    </w:p>
    <w:p w:rsidR="00064978" w:rsidRDefault="00064978" w:rsidP="00E1573F">
      <w:pPr>
        <w:tabs>
          <w:tab w:val="left" w:pos="142"/>
          <w:tab w:val="left" w:pos="426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2.Вивчення стану  підготовки учнів ліцею до здачі ДПА з математики у формі ЗНО.</w:t>
      </w:r>
    </w:p>
    <w:p w:rsidR="00064978" w:rsidRDefault="00064978" w:rsidP="00E1573F">
      <w:pPr>
        <w:tabs>
          <w:tab w:val="left" w:pos="142"/>
          <w:tab w:val="left" w:pos="426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Участь у семінарі «Формування мотивації навчання учнів ліцею засобами технології розвитку  критичного мислення».</w:t>
      </w:r>
    </w:p>
    <w:p w:rsidR="00064978" w:rsidRDefault="00064978" w:rsidP="00E1573F">
      <w:pPr>
        <w:tabs>
          <w:tab w:val="left" w:pos="142"/>
          <w:tab w:val="left" w:pos="284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Участь у конференції «Комунікативна культура – складова професійної компетенції педагога».</w:t>
      </w:r>
    </w:p>
    <w:p w:rsidR="00064978" w:rsidRDefault="00064978" w:rsidP="00742062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9</w:t>
      </w:r>
    </w:p>
    <w:p w:rsidR="00064978" w:rsidRPr="001045D7" w:rsidRDefault="00064978" w:rsidP="00266C1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102"/>
        <w:gridCol w:w="1979"/>
        <w:gridCol w:w="1559"/>
      </w:tblGrid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Звіт викладачів математики про стан підготовки учнів ліцею  до здачі ДПА у формі ЗНО.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Повх Л. М.,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Медвідь Г. С.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5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102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методичної розробки викладача природничих дисциплін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Дзери Н. А.</w:t>
            </w: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цілісного світогляду учнів через використання між предметних зв’язків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197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Дзера Н. А.,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266C1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0A1FEF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312B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Pr="005500B4" w:rsidRDefault="00064978" w:rsidP="00402C7B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500B4">
        <w:rPr>
          <w:rFonts w:ascii="Times New Roman" w:hAnsi="Times New Roman"/>
          <w:b/>
          <w:sz w:val="32"/>
          <w:szCs w:val="32"/>
          <w:lang w:val="uk-UA"/>
        </w:rPr>
        <w:t>Т</w:t>
      </w:r>
      <w:r>
        <w:rPr>
          <w:rFonts w:ascii="Times New Roman" w:hAnsi="Times New Roman"/>
          <w:b/>
          <w:sz w:val="28"/>
          <w:szCs w:val="28"/>
          <w:lang w:val="uk-UA"/>
        </w:rPr>
        <w:t>РАВЕНЬ</w:t>
      </w:r>
    </w:p>
    <w:p w:rsidR="00064978" w:rsidRDefault="00064978" w:rsidP="00F312B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</w:p>
    <w:p w:rsidR="00064978" w:rsidRPr="00F312BB" w:rsidRDefault="00064978" w:rsidP="00F312BB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312B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1.Участь у  естафеті обміну досвідом «Проблеми – пошуки – знахідки».</w:t>
      </w:r>
    </w:p>
    <w:p w:rsidR="00064978" w:rsidRDefault="00064978" w:rsidP="00E1573F">
      <w:pPr>
        <w:tabs>
          <w:tab w:val="left" w:pos="142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Індивідуальна робота з учнями для успішного завершення навчального року.</w:t>
      </w:r>
    </w:p>
    <w:p w:rsidR="00064978" w:rsidRDefault="00064978" w:rsidP="00E1573F">
      <w:pPr>
        <w:tabs>
          <w:tab w:val="left" w:pos="142"/>
          <w:tab w:val="left" w:pos="284"/>
        </w:tabs>
        <w:spacing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3.Опрацювання нормативних документів, новинок психологічної та педагогічної  літератури.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Взаємовідвідування уроків.</w:t>
      </w: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Pr="00F27D3F" w:rsidRDefault="00064978" w:rsidP="00F27D3F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1045D7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10</w:t>
      </w:r>
    </w:p>
    <w:p w:rsidR="00064978" w:rsidRPr="001045D7" w:rsidRDefault="00064978" w:rsidP="00F27D3F">
      <w:pPr>
        <w:spacing w:line="240" w:lineRule="auto"/>
        <w:rPr>
          <w:rFonts w:ascii="Times New Roman" w:hAnsi="Times New Roman"/>
          <w:b/>
          <w:i/>
          <w:sz w:val="32"/>
          <w:szCs w:val="32"/>
          <w:u w:val="single"/>
          <w:lang w:val="uk-UA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5706"/>
        <w:gridCol w:w="2376"/>
        <w:gridCol w:w="1559"/>
      </w:tblGrid>
      <w:tr w:rsidR="00064978" w:rsidRPr="00C22FF6" w:rsidTr="00C22FF6">
        <w:tc>
          <w:tcPr>
            <w:tcW w:w="67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06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76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7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706" w:type="dxa"/>
          </w:tcPr>
          <w:p w:rsidR="00064978" w:rsidRPr="00C22FF6" w:rsidRDefault="00064978" w:rsidP="00E15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участі та результатів учнів в обласних олімпіадах.</w:t>
            </w:r>
          </w:p>
        </w:tc>
        <w:tc>
          <w:tcPr>
            <w:tcW w:w="2376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74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706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уроків та позаурочних заходів, проведених членами методичної комісії впродовж навчального року.</w:t>
            </w:r>
          </w:p>
        </w:tc>
        <w:tc>
          <w:tcPr>
            <w:tcW w:w="2376" w:type="dxa"/>
          </w:tcPr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МК.</w:t>
            </w:r>
          </w:p>
          <w:p w:rsidR="00064978" w:rsidRPr="00C22FF6" w:rsidRDefault="00064978" w:rsidP="00C22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64978" w:rsidRPr="00C22FF6" w:rsidRDefault="00064978" w:rsidP="00C22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FD5497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</w:p>
    <w:p w:rsidR="00064978" w:rsidRDefault="00064978" w:rsidP="005500B4">
      <w:pPr>
        <w:tabs>
          <w:tab w:val="left" w:pos="142"/>
          <w:tab w:val="left" w:pos="426"/>
        </w:tabs>
        <w:spacing w:line="240" w:lineRule="auto"/>
        <w:ind w:left="1440" w:firstLine="1260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Default="00064978" w:rsidP="005500B4">
      <w:pPr>
        <w:tabs>
          <w:tab w:val="left" w:pos="142"/>
          <w:tab w:val="left" w:pos="426"/>
        </w:tabs>
        <w:spacing w:line="240" w:lineRule="auto"/>
        <w:ind w:left="1440" w:firstLine="1260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Default="00064978" w:rsidP="005500B4">
      <w:pPr>
        <w:tabs>
          <w:tab w:val="left" w:pos="142"/>
          <w:tab w:val="left" w:pos="426"/>
        </w:tabs>
        <w:spacing w:line="240" w:lineRule="auto"/>
        <w:ind w:left="1440" w:firstLine="1260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Default="00064978" w:rsidP="005500B4">
      <w:pPr>
        <w:tabs>
          <w:tab w:val="left" w:pos="142"/>
          <w:tab w:val="left" w:pos="426"/>
        </w:tabs>
        <w:spacing w:line="240" w:lineRule="auto"/>
        <w:ind w:left="1440" w:firstLine="1260"/>
        <w:rPr>
          <w:rFonts w:ascii="Times New Roman" w:hAnsi="Times New Roman"/>
          <w:b/>
          <w:sz w:val="36"/>
          <w:szCs w:val="36"/>
          <w:lang w:val="uk-UA"/>
        </w:rPr>
      </w:pPr>
      <w:r w:rsidRPr="009E4E9A">
        <w:rPr>
          <w:rFonts w:ascii="Times New Roman" w:hAnsi="Times New Roman"/>
          <w:b/>
          <w:sz w:val="36"/>
          <w:szCs w:val="36"/>
          <w:lang w:val="uk-UA"/>
        </w:rPr>
        <w:t>Червень</w:t>
      </w:r>
    </w:p>
    <w:p w:rsidR="00064978" w:rsidRDefault="00064978" w:rsidP="009E4E9A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Pr="009E4E9A" w:rsidRDefault="00064978" w:rsidP="009E4E9A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sz w:val="36"/>
          <w:szCs w:val="36"/>
          <w:lang w:val="uk-UA"/>
        </w:rPr>
      </w:pPr>
    </w:p>
    <w:p w:rsidR="00064978" w:rsidRPr="00F312BB" w:rsidRDefault="00064978" w:rsidP="009E4E9A">
      <w:pPr>
        <w:tabs>
          <w:tab w:val="left" w:pos="142"/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312B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Робота між засіданнями</w:t>
      </w:r>
    </w:p>
    <w:p w:rsidR="00064978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1.Проведення ремонту навчальних кабінетів природничо-математичного циклу.</w:t>
      </w:r>
    </w:p>
    <w:p w:rsidR="00064978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2.Робота над індивідуальними методичними проблемами.</w:t>
      </w:r>
    </w:p>
    <w:p w:rsidR="00064978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4978" w:rsidRPr="009E4E9A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4E9A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Засідання №</w:t>
      </w:r>
      <w:r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11</w:t>
      </w:r>
    </w:p>
    <w:p w:rsidR="00064978" w:rsidRPr="009E4E9A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632"/>
        <w:gridCol w:w="2367"/>
        <w:gridCol w:w="1557"/>
      </w:tblGrid>
      <w:tr w:rsidR="00064978" w:rsidRPr="00C22FF6" w:rsidTr="00C22FF6"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32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64978" w:rsidRPr="00C22FF6" w:rsidTr="00C22FF6"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32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 голови методичної комісії  про 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результати роботи МК за 2019-2020 н. р.</w:t>
            </w: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НВР,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методист.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FD1665">
        <w:trPr>
          <w:trHeight w:val="1110"/>
        </w:trPr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632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 членів МК за результатами роботи  над індивідуальними методичними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</w:t>
            </w: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блемами.</w:t>
            </w: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  голова МК,члени МК.</w:t>
            </w: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FD1665">
        <w:trPr>
          <w:trHeight w:val="1065"/>
        </w:trPr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5632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 та обговорення  участі та результатів ДПА  у формі ЗНО з математики.</w:t>
            </w: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C22FF6"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5632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Звіт членів МК про виконану роботу в кабінетах впродовж навчального року.</w:t>
            </w: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Голова МК,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члени МК.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64978" w:rsidRPr="00C22FF6" w:rsidTr="00FD1665">
        <w:trPr>
          <w:trHeight w:val="1279"/>
        </w:trPr>
        <w:tc>
          <w:tcPr>
            <w:tcW w:w="61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5632" w:type="dxa"/>
          </w:tcPr>
          <w:p w:rsidR="00064978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пропозицій щодо планування роботи методичної комісії на 2020-2021 н. р.</w:t>
            </w:r>
          </w:p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FF6">
              <w:rPr>
                <w:rFonts w:ascii="Times New Roman" w:hAnsi="Times New Roman"/>
                <w:sz w:val="28"/>
                <w:szCs w:val="28"/>
                <w:lang w:val="uk-UA"/>
              </w:rPr>
              <w:t>Методист,  голова МК,  члени МК.</w:t>
            </w:r>
          </w:p>
        </w:tc>
        <w:tc>
          <w:tcPr>
            <w:tcW w:w="1557" w:type="dxa"/>
          </w:tcPr>
          <w:p w:rsidR="00064978" w:rsidRPr="00C22FF6" w:rsidRDefault="00064978" w:rsidP="00C22FF6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4978" w:rsidRPr="00925B56" w:rsidRDefault="00064978" w:rsidP="009E4E9A">
      <w:pPr>
        <w:tabs>
          <w:tab w:val="left" w:pos="142"/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4978" w:rsidRPr="00925B56" w:rsidSect="00D23FA0">
      <w:pgSz w:w="11906" w:h="16838"/>
      <w:pgMar w:top="426" w:right="1558" w:bottom="1134" w:left="1418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D6"/>
    <w:multiLevelType w:val="hybridMultilevel"/>
    <w:tmpl w:val="9240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F7B7A"/>
    <w:multiLevelType w:val="hybridMultilevel"/>
    <w:tmpl w:val="71309B5A"/>
    <w:lvl w:ilvl="0" w:tplc="4CC233CC">
      <w:start w:val="1"/>
      <w:numFmt w:val="decimal"/>
      <w:lvlText w:val="%1."/>
      <w:lvlJc w:val="left"/>
      <w:pPr>
        <w:ind w:left="9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79271745"/>
    <w:multiLevelType w:val="hybridMultilevel"/>
    <w:tmpl w:val="B6BA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B4F"/>
    <w:rsid w:val="00064978"/>
    <w:rsid w:val="00097447"/>
    <w:rsid w:val="000A1FEF"/>
    <w:rsid w:val="000C293D"/>
    <w:rsid w:val="000C65E1"/>
    <w:rsid w:val="000E41FE"/>
    <w:rsid w:val="000F08B4"/>
    <w:rsid w:val="000F607C"/>
    <w:rsid w:val="001045D7"/>
    <w:rsid w:val="00131F4D"/>
    <w:rsid w:val="00161CCC"/>
    <w:rsid w:val="00182563"/>
    <w:rsid w:val="001C6285"/>
    <w:rsid w:val="001D4890"/>
    <w:rsid w:val="00226DE6"/>
    <w:rsid w:val="00266C1B"/>
    <w:rsid w:val="00282C47"/>
    <w:rsid w:val="002E4866"/>
    <w:rsid w:val="002E69B7"/>
    <w:rsid w:val="003064C9"/>
    <w:rsid w:val="003168C3"/>
    <w:rsid w:val="00381672"/>
    <w:rsid w:val="00383648"/>
    <w:rsid w:val="00402C7B"/>
    <w:rsid w:val="00441E76"/>
    <w:rsid w:val="0046491B"/>
    <w:rsid w:val="004B54BC"/>
    <w:rsid w:val="004E1A4B"/>
    <w:rsid w:val="004F0407"/>
    <w:rsid w:val="005500B4"/>
    <w:rsid w:val="005B0B9E"/>
    <w:rsid w:val="005B6453"/>
    <w:rsid w:val="005E5F55"/>
    <w:rsid w:val="006B6174"/>
    <w:rsid w:val="007376E5"/>
    <w:rsid w:val="00742062"/>
    <w:rsid w:val="007854B5"/>
    <w:rsid w:val="00796DAF"/>
    <w:rsid w:val="007A36FD"/>
    <w:rsid w:val="007B348D"/>
    <w:rsid w:val="007B762E"/>
    <w:rsid w:val="007C53B4"/>
    <w:rsid w:val="00851A23"/>
    <w:rsid w:val="00852B02"/>
    <w:rsid w:val="008A71BA"/>
    <w:rsid w:val="008C6CE8"/>
    <w:rsid w:val="00925B56"/>
    <w:rsid w:val="00933E1E"/>
    <w:rsid w:val="00941236"/>
    <w:rsid w:val="0097099A"/>
    <w:rsid w:val="009E4E9A"/>
    <w:rsid w:val="009F62B4"/>
    <w:rsid w:val="009F724F"/>
    <w:rsid w:val="00A0560B"/>
    <w:rsid w:val="00A45E74"/>
    <w:rsid w:val="00A61BA3"/>
    <w:rsid w:val="00A70268"/>
    <w:rsid w:val="00A84155"/>
    <w:rsid w:val="00B247E6"/>
    <w:rsid w:val="00BC7C79"/>
    <w:rsid w:val="00BE5B4F"/>
    <w:rsid w:val="00BE5FA7"/>
    <w:rsid w:val="00BF0863"/>
    <w:rsid w:val="00C0775E"/>
    <w:rsid w:val="00C22FF6"/>
    <w:rsid w:val="00C45D51"/>
    <w:rsid w:val="00D17771"/>
    <w:rsid w:val="00D23FA0"/>
    <w:rsid w:val="00D262B7"/>
    <w:rsid w:val="00D732CE"/>
    <w:rsid w:val="00DA45B9"/>
    <w:rsid w:val="00DC4F7D"/>
    <w:rsid w:val="00E1573F"/>
    <w:rsid w:val="00E372AC"/>
    <w:rsid w:val="00E52B6E"/>
    <w:rsid w:val="00E927DC"/>
    <w:rsid w:val="00EB41BE"/>
    <w:rsid w:val="00ED788F"/>
    <w:rsid w:val="00F11569"/>
    <w:rsid w:val="00F22A3D"/>
    <w:rsid w:val="00F27D3F"/>
    <w:rsid w:val="00F312BB"/>
    <w:rsid w:val="00F34EE6"/>
    <w:rsid w:val="00FB0631"/>
    <w:rsid w:val="00FB0DA9"/>
    <w:rsid w:val="00FD1665"/>
    <w:rsid w:val="00FD5497"/>
    <w:rsid w:val="00FF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1A23"/>
    <w:pPr>
      <w:ind w:left="720"/>
      <w:contextualSpacing/>
    </w:pPr>
  </w:style>
  <w:style w:type="table" w:styleId="TableGrid">
    <w:name w:val="Table Grid"/>
    <w:basedOn w:val="TableNormal"/>
    <w:uiPriority w:val="99"/>
    <w:rsid w:val="001045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1153</TotalTime>
  <Pages>14</Pages>
  <Words>1835</Words>
  <Characters>10462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Олександр</cp:lastModifiedBy>
  <cp:revision>21</cp:revision>
  <cp:lastPrinted>2019-10-20T15:20:00Z</cp:lastPrinted>
  <dcterms:created xsi:type="dcterms:W3CDTF">2018-11-02T11:07:00Z</dcterms:created>
  <dcterms:modified xsi:type="dcterms:W3CDTF">2020-05-19T19:34:00Z</dcterms:modified>
</cp:coreProperties>
</file>